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sz w:val="31"/>
          <w:szCs w:val="31"/>
          <w:lang w:bidi="bn-IN"/>
        </w:rPr>
      </w:pPr>
      <w:r w:rsidRPr="00A42592">
        <w:rPr>
          <w:rFonts w:ascii="Arial" w:eastAsia="Times New Roman" w:hAnsi="Arial" w:cs="Arial"/>
          <w:sz w:val="31"/>
          <w:szCs w:val="31"/>
          <w:lang w:bidi="bn-IN"/>
        </w:rPr>
        <w:t>BANGLADESH MADRASAH EDUCATION BOARD, DHAKA.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sz w:val="27"/>
          <w:szCs w:val="27"/>
          <w:lang w:bidi="bn-IN"/>
        </w:rPr>
      </w:pPr>
      <w:r w:rsidRPr="00A42592">
        <w:rPr>
          <w:rFonts w:ascii="Arial" w:eastAsia="Times New Roman" w:hAnsi="Arial" w:cs="Arial"/>
          <w:sz w:val="27"/>
          <w:szCs w:val="27"/>
          <w:lang w:bidi="bn-IN"/>
        </w:rPr>
        <w:t>RESULT OF JUNIOR DAKHIL CERTIFICATE (JDC) EXAMINATION, 2015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>
        <w:rPr>
          <w:rFonts w:ascii="Arial" w:eastAsia="Times New Roman" w:hAnsi="Arial" w:cs="Arial"/>
          <w:lang w:bidi="bn-IN"/>
        </w:rPr>
        <w:t xml:space="preserve">                                                                                                                                   </w:t>
      </w:r>
      <w:r w:rsidRPr="00A42592">
        <w:rPr>
          <w:rFonts w:ascii="Arial" w:eastAsia="Times New Roman" w:hAnsi="Arial" w:cs="Arial"/>
          <w:lang w:bidi="bn-IN"/>
        </w:rPr>
        <w:t>Page 9 of 10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>
        <w:rPr>
          <w:rFonts w:ascii="Arial" w:eastAsia="Times New Roman" w:hAnsi="Arial" w:cs="Arial"/>
          <w:lang w:bidi="bn-IN"/>
        </w:rPr>
        <w:t xml:space="preserve"> </w:t>
      </w:r>
      <w:r w:rsidRPr="00A42592">
        <w:rPr>
          <w:rFonts w:ascii="Arial" w:eastAsia="Times New Roman" w:hAnsi="Arial" w:cs="Arial"/>
          <w:lang w:bidi="bn-IN"/>
        </w:rPr>
        <w:t>900</w:t>
      </w:r>
      <w:r>
        <w:rPr>
          <w:rFonts w:ascii="Arial" w:eastAsia="Times New Roman" w:hAnsi="Arial" w:cs="Arial"/>
          <w:lang w:bidi="bn-IN"/>
        </w:rPr>
        <w:t xml:space="preserve">      </w:t>
      </w:r>
      <w:r w:rsidRPr="00A42592">
        <w:rPr>
          <w:rFonts w:ascii="Arial" w:eastAsia="Times New Roman" w:hAnsi="Arial" w:cs="Arial"/>
          <w:lang w:bidi="bn-IN"/>
        </w:rPr>
        <w:t>OSMANINAGAR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color w:val="FF0000"/>
          <w:lang w:bidi="bn-IN"/>
        </w:rPr>
      </w:pPr>
      <w:r w:rsidRPr="00A42592">
        <w:rPr>
          <w:rFonts w:ascii="Arial" w:eastAsia="Times New Roman" w:hAnsi="Arial" w:cs="Arial"/>
          <w:color w:val="FF0000"/>
          <w:sz w:val="28"/>
          <w:szCs w:val="28"/>
          <w:lang w:bidi="bn-IN"/>
        </w:rPr>
        <w:t>130122</w:t>
      </w:r>
      <w:r w:rsidRPr="00E72C21">
        <w:rPr>
          <w:rFonts w:ascii="Arial" w:eastAsia="Times New Roman" w:hAnsi="Arial" w:cs="Arial"/>
          <w:color w:val="FF0000"/>
          <w:sz w:val="28"/>
          <w:szCs w:val="28"/>
          <w:lang w:bidi="bn-IN"/>
        </w:rPr>
        <w:t xml:space="preserve">   </w:t>
      </w:r>
      <w:r w:rsidRPr="00A42592">
        <w:rPr>
          <w:rFonts w:ascii="Arial" w:eastAsia="Times New Roman" w:hAnsi="Arial" w:cs="Arial"/>
          <w:color w:val="FF0000"/>
          <w:sz w:val="28"/>
          <w:szCs w:val="28"/>
          <w:lang w:bidi="bn-IN"/>
        </w:rPr>
        <w:t>CHATALPA</w:t>
      </w:r>
      <w:r w:rsidR="00544DEF">
        <w:rPr>
          <w:rFonts w:ascii="Arial" w:eastAsia="Times New Roman" w:hAnsi="Arial" w:cs="Arial"/>
          <w:color w:val="FF0000"/>
          <w:sz w:val="28"/>
          <w:szCs w:val="28"/>
          <w:lang w:bidi="bn-IN"/>
        </w:rPr>
        <w:t>R JAMEA ISLAMIA DAKHIL MADRASAH</w:t>
      </w:r>
      <w:r w:rsidRPr="00A42592">
        <w:rPr>
          <w:rFonts w:ascii="Arial" w:eastAsia="Times New Roman" w:hAnsi="Arial" w:cs="Arial"/>
          <w:color w:val="FF0000"/>
          <w:sz w:val="28"/>
          <w:szCs w:val="28"/>
          <w:lang w:bidi="bn-IN"/>
        </w:rPr>
        <w:t>, SYLHET</w:t>
      </w:r>
    </w:p>
    <w:p w:rsid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GENERAL GROUP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EXAMINEES SECURING MINIMUM GP 1.0 I</w:t>
      </w:r>
      <w:r>
        <w:rPr>
          <w:rFonts w:ascii="Arial" w:eastAsia="Times New Roman" w:hAnsi="Arial" w:cs="Arial"/>
          <w:lang w:bidi="bn-IN"/>
        </w:rPr>
        <w:t xml:space="preserve">N EVERY COMPULSORY AND ELECTIVE </w:t>
      </w:r>
      <w:r w:rsidR="00544DEF">
        <w:rPr>
          <w:rFonts w:ascii="Arial" w:eastAsia="Times New Roman" w:hAnsi="Arial" w:cs="Arial"/>
          <w:lang w:bidi="bn-IN"/>
        </w:rPr>
        <w:t>SUBJECT</w:t>
      </w:r>
      <w:r w:rsidRPr="00A42592">
        <w:rPr>
          <w:rFonts w:ascii="Arial" w:eastAsia="Times New Roman" w:hAnsi="Arial" w:cs="Arial"/>
          <w:lang w:bidi="bn-IN"/>
        </w:rPr>
        <w:t>:</w:t>
      </w:r>
    </w:p>
    <w:p w:rsid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</w:p>
    <w:p w:rsid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458376 [4.70]</w:t>
      </w:r>
      <w:r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458377 [4.55]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458378 [4.55]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458379 [4.60]</w:t>
      </w:r>
      <w:r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458380 [4.45]</w:t>
      </w:r>
      <w:r>
        <w:rPr>
          <w:rFonts w:ascii="Arial" w:eastAsia="Times New Roman" w:hAnsi="Arial" w:cs="Arial"/>
          <w:lang w:bidi="bn-IN"/>
        </w:rPr>
        <w:t xml:space="preserve"> 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458381 [4.75]</w:t>
      </w:r>
      <w:r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458382 [4.25]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458383 [3.90]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458384 [3.05]</w:t>
      </w:r>
      <w:r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458385 [3.65]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458386 [3.35]</w:t>
      </w:r>
      <w:r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458387 [3.50]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458388 [2.95]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458389 [3.05]</w:t>
      </w:r>
      <w:r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458390 [3.50]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458391 [3.50]</w:t>
      </w:r>
      <w:r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458392 [2.75]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458393 [3.65]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458394 [3.05]</w:t>
      </w:r>
      <w:r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458396 [3.25]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458397 [2.85]</w:t>
      </w:r>
      <w:r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458398 [3.95]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458400 [2.75]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458401 [3.35]</w:t>
      </w:r>
      <w:r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458402 [5.00]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458403 [4.95]</w:t>
      </w:r>
      <w:r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458404 [4.15]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458405 [4.90]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458406 [4.15]</w:t>
      </w:r>
      <w:r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458407 [4.80]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458408 [4.45]</w:t>
      </w:r>
      <w:r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458409 [4.95]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458410 [4.75]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458411 [4.80]</w:t>
      </w:r>
      <w:r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458412 [4.90]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458413 [4.50]</w:t>
      </w:r>
      <w:r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458414 [2.50]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458415 [4.35]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458416 [4.20]</w:t>
      </w:r>
      <w:r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458417 [3.50]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458418 [3.75]</w:t>
      </w:r>
      <w:r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458419 [3.10]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458420 [3.30]</w:t>
      </w:r>
      <w:r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458421 [3.50]</w:t>
      </w:r>
      <w:r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458422 [3.45]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458423 [3.25]</w:t>
      </w:r>
      <w:r w:rsidR="00E72C21"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458424 [3.65]</w:t>
      </w:r>
      <w:r w:rsidR="00E72C21"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458425 [3.25]</w:t>
      </w:r>
      <w:r w:rsidR="00E72C21"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458427 [3.65]</w:t>
      </w:r>
      <w:r w:rsidR="00E72C21"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458428 [4.15]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458429 [2.75]</w:t>
      </w:r>
      <w:r w:rsidR="00E72C21"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458430 [2.50]</w:t>
      </w:r>
      <w:r w:rsidR="00E72C21"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458431 [3.45]</w:t>
      </w:r>
      <w:r w:rsidR="00E72C21"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458433 [2.95]</w:t>
      </w:r>
      <w:r w:rsidR="00E72C21"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458435 [2.65]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458436 [3.85]</w:t>
      </w:r>
      <w:r w:rsidR="00E72C21"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458437 [3.65]</w:t>
      </w:r>
      <w:r w:rsidR="00E72C21"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458438 [3.70]</w:t>
      </w:r>
      <w:r w:rsidR="00E72C21"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458439 [4.55]</w:t>
      </w:r>
      <w:r w:rsidR="00E72C21"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458440 [3.90]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458441 [3.60]</w:t>
      </w:r>
      <w:r w:rsidR="00E72C21"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458442 [3.70]</w:t>
      </w:r>
      <w:r w:rsidR="00E72C21"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458443 [3.50]</w:t>
      </w:r>
      <w:r w:rsidR="00E72C21"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458444 [4.13]</w:t>
      </w:r>
      <w:r w:rsidR="00E72C21"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458445 [3.81]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458446 [2.31]</w:t>
      </w:r>
      <w:r w:rsidR="00E72C21">
        <w:rPr>
          <w:rFonts w:ascii="Arial" w:eastAsia="Times New Roman" w:hAnsi="Arial" w:cs="Arial"/>
          <w:lang w:bidi="bn-IN"/>
        </w:rPr>
        <w:t xml:space="preserve">        </w:t>
      </w:r>
      <w:r w:rsidRPr="00A42592">
        <w:rPr>
          <w:rFonts w:ascii="Arial" w:eastAsia="Times New Roman" w:hAnsi="Arial" w:cs="Arial"/>
          <w:lang w:bidi="bn-IN"/>
        </w:rPr>
        <w:t>458447 [3.19]</w:t>
      </w:r>
      <w:r w:rsidR="00E72C21"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458448 [4.19]</w:t>
      </w:r>
      <w:r w:rsidR="00E72C21">
        <w:rPr>
          <w:rFonts w:ascii="Arial" w:eastAsia="Times New Roman" w:hAnsi="Arial" w:cs="Arial"/>
          <w:lang w:bidi="bn-IN"/>
        </w:rPr>
        <w:t xml:space="preserve">           </w:t>
      </w:r>
      <w:r w:rsidRPr="00A42592">
        <w:rPr>
          <w:rFonts w:ascii="Arial" w:eastAsia="Times New Roman" w:hAnsi="Arial" w:cs="Arial"/>
          <w:lang w:bidi="bn-IN"/>
        </w:rPr>
        <w:t>458449 [3.19]</w:t>
      </w:r>
      <w:r w:rsidR="00E72C21">
        <w:rPr>
          <w:rFonts w:ascii="Arial" w:eastAsia="Times New Roman" w:hAnsi="Arial" w:cs="Arial"/>
          <w:lang w:bidi="bn-IN"/>
        </w:rPr>
        <w:t xml:space="preserve">          </w:t>
      </w:r>
      <w:r w:rsidRPr="00A42592">
        <w:rPr>
          <w:rFonts w:ascii="Arial" w:eastAsia="Times New Roman" w:hAnsi="Arial" w:cs="Arial"/>
          <w:lang w:bidi="bn-IN"/>
        </w:rPr>
        <w:t>458450 [2.94]</w:t>
      </w: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458451 [2.56]</w:t>
      </w:r>
    </w:p>
    <w:p w:rsidR="00E72C21" w:rsidRDefault="00E72C21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EXAMINEES WHO HAVE</w:t>
      </w:r>
      <w:r w:rsidR="00544DEF">
        <w:rPr>
          <w:rFonts w:ascii="Arial" w:eastAsia="Times New Roman" w:hAnsi="Arial" w:cs="Arial"/>
          <w:lang w:bidi="bn-IN"/>
        </w:rPr>
        <w:t xml:space="preserve"> BEEN GRADED 'F' (UNSUCCESSFUL)</w:t>
      </w:r>
      <w:r w:rsidRPr="00A42592">
        <w:rPr>
          <w:rFonts w:ascii="Arial" w:eastAsia="Times New Roman" w:hAnsi="Arial" w:cs="Arial"/>
          <w:lang w:bidi="bn-IN"/>
        </w:rPr>
        <w:t>:</w:t>
      </w:r>
      <w:r w:rsidR="00544DEF">
        <w:rPr>
          <w:rFonts w:ascii="Arial" w:eastAsia="Times New Roman" w:hAnsi="Arial" w:cs="Arial"/>
          <w:lang w:bidi="bn-IN"/>
        </w:rPr>
        <w:t xml:space="preserve"> </w:t>
      </w:r>
    </w:p>
    <w:p w:rsidR="00544DEF" w:rsidRDefault="00544DEF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bookmarkStart w:id="0" w:name="_GoBack"/>
      <w:bookmarkEnd w:id="0"/>
      <w:r w:rsidRPr="00A42592">
        <w:rPr>
          <w:rFonts w:ascii="Arial" w:eastAsia="Times New Roman" w:hAnsi="Arial" w:cs="Arial"/>
          <w:lang w:bidi="bn-IN"/>
        </w:rPr>
        <w:t>458395 [F]</w:t>
      </w:r>
      <w:r w:rsidR="00544DEF">
        <w:rPr>
          <w:rFonts w:ascii="Arial" w:eastAsia="Times New Roman" w:hAnsi="Arial" w:cs="Arial"/>
          <w:lang w:bidi="bn-IN"/>
        </w:rPr>
        <w:t xml:space="preserve">             </w:t>
      </w:r>
      <w:r w:rsidRPr="00A42592">
        <w:rPr>
          <w:rFonts w:ascii="Arial" w:eastAsia="Times New Roman" w:hAnsi="Arial" w:cs="Arial"/>
          <w:lang w:bidi="bn-IN"/>
        </w:rPr>
        <w:t>458399 [F]</w:t>
      </w:r>
      <w:r w:rsidR="00544DEF">
        <w:rPr>
          <w:rFonts w:ascii="Arial" w:eastAsia="Times New Roman" w:hAnsi="Arial" w:cs="Arial"/>
          <w:lang w:bidi="bn-IN"/>
        </w:rPr>
        <w:t xml:space="preserve">               </w:t>
      </w:r>
      <w:r w:rsidRPr="00A42592">
        <w:rPr>
          <w:rFonts w:ascii="Arial" w:eastAsia="Times New Roman" w:hAnsi="Arial" w:cs="Arial"/>
          <w:lang w:bidi="bn-IN"/>
        </w:rPr>
        <w:t>458432 [F]</w:t>
      </w:r>
    </w:p>
    <w:p w:rsidR="00E72C21" w:rsidRDefault="00E72C21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</w:p>
    <w:p w:rsidR="00A42592" w:rsidRPr="00A42592" w:rsidRDefault="00A42592" w:rsidP="00A42592">
      <w:pPr>
        <w:spacing w:after="0" w:line="240" w:lineRule="auto"/>
        <w:rPr>
          <w:rFonts w:ascii="Arial" w:eastAsia="Times New Roman" w:hAnsi="Arial" w:cs="Arial"/>
          <w:lang w:bidi="bn-IN"/>
        </w:rPr>
      </w:pPr>
      <w:r w:rsidRPr="00A42592">
        <w:rPr>
          <w:rFonts w:ascii="Arial" w:eastAsia="Times New Roman" w:hAnsi="Arial" w:cs="Arial"/>
          <w:lang w:bidi="bn-IN"/>
        </w:rPr>
        <w:t>MADRASAH STAT:</w:t>
      </w:r>
      <w:r w:rsidR="00544DEF">
        <w:rPr>
          <w:rFonts w:ascii="Arial" w:eastAsia="Times New Roman" w:hAnsi="Arial" w:cs="Arial"/>
          <w:lang w:bidi="bn-IN"/>
        </w:rPr>
        <w:t xml:space="preserve"> </w:t>
      </w:r>
      <w:r w:rsidRPr="00A42592">
        <w:rPr>
          <w:rFonts w:ascii="Arial" w:eastAsia="Times New Roman" w:hAnsi="Arial" w:cs="Arial"/>
          <w:lang w:bidi="bn-IN"/>
        </w:rPr>
        <w:t>SUCCESSFUL=71, UNSUCCESSFUL=3, EXPELLED=NIL, REPORTED=NIL, WITHHELD =NI</w:t>
      </w:r>
    </w:p>
    <w:p w:rsidR="009A4636" w:rsidRDefault="009A4636"/>
    <w:sectPr w:rsidR="009A4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92"/>
    <w:rsid w:val="00544DEF"/>
    <w:rsid w:val="009A4636"/>
    <w:rsid w:val="00A42592"/>
    <w:rsid w:val="00E7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DC24D-B8D8-41F5-8597-6D45A702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E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1176689-7FA3-40A6-8D9C-C58197A5F6D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2</cp:revision>
  <dcterms:created xsi:type="dcterms:W3CDTF">2016-01-11T07:52:00Z</dcterms:created>
  <dcterms:modified xsi:type="dcterms:W3CDTF">2016-01-11T08:09:00Z</dcterms:modified>
</cp:coreProperties>
</file>